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BF5B" w14:textId="0FAA2F93" w:rsidR="000D2CD8" w:rsidRPr="00B1777D" w:rsidRDefault="00875028" w:rsidP="000D2CD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36"/>
          <w:szCs w:val="36"/>
        </w:rPr>
      </w:pPr>
      <w:r w:rsidRPr="00B1777D">
        <w:rPr>
          <w:rFonts w:ascii="Arial Narrow" w:hAnsi="Arial Narrow" w:cstheme="minorHAnsi"/>
          <w:b/>
          <w:bCs/>
          <w:color w:val="2F5496" w:themeColor="accent1" w:themeShade="BF"/>
          <w:sz w:val="36"/>
          <w:szCs w:val="36"/>
        </w:rPr>
        <w:t>Current meetings at C3</w:t>
      </w:r>
    </w:p>
    <w:p w14:paraId="549F9EFF" w14:textId="6B0E1791" w:rsidR="00875028" w:rsidRPr="00B1777D" w:rsidRDefault="00875028" w:rsidP="00875028">
      <w:pPr>
        <w:jc w:val="center"/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</w:rPr>
      </w:pPr>
      <w:r w:rsidRPr="00B1777D"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</w:rPr>
        <w:t xml:space="preserve">Monday 6 pm Recovery Dharma </w:t>
      </w:r>
    </w:p>
    <w:p w14:paraId="0AA38996" w14:textId="77777777" w:rsidR="00875028" w:rsidRPr="00B1777D" w:rsidRDefault="00875028" w:rsidP="00875028">
      <w:pPr>
        <w:jc w:val="center"/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</w:pPr>
      <w:bookmarkStart w:id="0" w:name="_Hlk129764136"/>
      <w:r w:rsidRPr="00B1777D"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  <w:t>Recovery Dharma is a peer-led, grassroots, democratically structured organization. Our mission is to support individuals on their path of recovery from addiction using Buddhist practices and principles</w:t>
      </w:r>
      <w:bookmarkEnd w:id="0"/>
      <w:r w:rsidRPr="00B1777D"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  <w:t>.</w:t>
      </w:r>
    </w:p>
    <w:p w14:paraId="147F79DE" w14:textId="77777777" w:rsidR="000D2CD8" w:rsidRDefault="000D2CD8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</w:p>
    <w:p w14:paraId="3EE1F704" w14:textId="10B1EA8A" w:rsidR="00875028" w:rsidRPr="00B1777D" w:rsidRDefault="00875028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Tuesday 6 pm SMART Recovery</w:t>
      </w:r>
    </w:p>
    <w:p w14:paraId="7DCE1EC7" w14:textId="77777777" w:rsidR="00875028" w:rsidRPr="00B1777D" w:rsidRDefault="00875028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Self-Management and Recovery Training (SMART) is a global community of mutual-support groups. At meetings, participants help one another resolve problems with any addiction (to drugs or alcohol or to activities such as gambling or over-eating). Participants find and develop the power within themselves to change and lead fulfilling and balanced lives guided by our science-based and sensible 4-Point Program</w:t>
      </w: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®</w:t>
      </w: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.</w:t>
      </w:r>
    </w:p>
    <w:p w14:paraId="4778C7E3" w14:textId="77777777" w:rsidR="000D2CD8" w:rsidRDefault="000D2CD8" w:rsidP="00875028">
      <w:pPr>
        <w:jc w:val="center"/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</w:pPr>
    </w:p>
    <w:p w14:paraId="677FBFB0" w14:textId="7972E2EE" w:rsidR="00875028" w:rsidRDefault="00875028" w:rsidP="00875028">
      <w:pPr>
        <w:jc w:val="center"/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</w:pPr>
      <w:r w:rsidRPr="00B1777D"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  <w:t>Wednesday 7 pm Recovery Dharma</w:t>
      </w:r>
    </w:p>
    <w:p w14:paraId="5EE93830" w14:textId="341D81EC" w:rsidR="00F84C36" w:rsidRPr="00B1777D" w:rsidRDefault="00F84C36" w:rsidP="00875028">
      <w:pPr>
        <w:jc w:val="center"/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</w:pPr>
      <w:r w:rsidRPr="00B1777D">
        <w:rPr>
          <w:rFonts w:ascii="Arial Narrow" w:hAnsi="Arial Narrow" w:cstheme="minorHAnsi"/>
          <w:b/>
          <w:bCs/>
          <w:color w:val="538135" w:themeColor="accent6" w:themeShade="BF"/>
          <w:sz w:val="28"/>
          <w:szCs w:val="28"/>
          <w:shd w:val="clear" w:color="auto" w:fill="FFFFFF"/>
        </w:rPr>
        <w:t>Recovery Dharma is a peer-led, grassroots, democratically structured organization. Our mission is to support individuals on their path of recovery from addiction using Buddhist practices and principles</w:t>
      </w:r>
    </w:p>
    <w:p w14:paraId="211E9DE3" w14:textId="77777777" w:rsidR="000D2CD8" w:rsidRDefault="000D2CD8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</w:p>
    <w:p w14:paraId="607DC0F6" w14:textId="0EEFD081" w:rsidR="00875028" w:rsidRPr="00B1777D" w:rsidRDefault="00875028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Thursday </w:t>
      </w:r>
      <w:r w:rsidR="00F110F9"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Family Support Meeting</w:t>
      </w: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 6:30</w:t>
      </w:r>
    </w:p>
    <w:p w14:paraId="53608B70" w14:textId="77386C99" w:rsidR="00875028" w:rsidRDefault="00F110F9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Family Support</w:t>
      </w:r>
      <w:r w:rsidR="00875028"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 meetings </w:t>
      </w:r>
      <w:proofErr w:type="gramStart"/>
      <w:r w:rsidR="00B1777D"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are providing</w:t>
      </w:r>
      <w:proofErr w:type="gramEnd"/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 </w:t>
      </w:r>
      <w:r w:rsidR="00875028"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education and support for </w:t>
      </w:r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 xml:space="preserve">parents, spouses, siblings, and friends of persons with substance use </w:t>
      </w:r>
      <w:proofErr w:type="gramStart"/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disorder</w:t>
      </w:r>
      <w:proofErr w:type="gramEnd"/>
      <w:r w:rsidRPr="00B1777D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.</w:t>
      </w:r>
    </w:p>
    <w:p w14:paraId="29960018" w14:textId="77777777" w:rsidR="000D2CD8" w:rsidRDefault="000D2CD8" w:rsidP="00875028">
      <w:pPr>
        <w:jc w:val="center"/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</w:pPr>
    </w:p>
    <w:p w14:paraId="41C08525" w14:textId="2E9BC9B5" w:rsidR="001E5497" w:rsidRPr="000D2CD8" w:rsidRDefault="001E5497" w:rsidP="00875028">
      <w:pPr>
        <w:jc w:val="center"/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</w:pPr>
      <w:r w:rsidRPr="000D2CD8"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  <w:t>Friday</w:t>
      </w:r>
      <w:r w:rsidR="00FD267F" w:rsidRPr="000D2CD8"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  <w:t xml:space="preserve"> 6 pm Marijuana Anonymous</w:t>
      </w:r>
    </w:p>
    <w:p w14:paraId="7A845F34" w14:textId="0E4038B4" w:rsidR="00F84C36" w:rsidRPr="000D2CD8" w:rsidRDefault="00557003" w:rsidP="000D2CD8">
      <w:pPr>
        <w:jc w:val="center"/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</w:pPr>
      <w:proofErr w:type="gramStart"/>
      <w:r w:rsidRPr="000D2CD8"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  <w:t>Is</w:t>
      </w:r>
      <w:proofErr w:type="gramEnd"/>
      <w:r w:rsidRPr="000D2CD8"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  <w:t xml:space="preserve"> a fellowship of people who share experience, strength and hope with each other that we </w:t>
      </w:r>
      <w:r w:rsidR="00912BAC" w:rsidRPr="000D2CD8">
        <w:rPr>
          <w:rFonts w:ascii="Arial Narrow" w:hAnsi="Arial Narrow" w:cstheme="minorHAnsi"/>
          <w:b/>
          <w:bCs/>
          <w:color w:val="70AD47" w:themeColor="accent6"/>
          <w:sz w:val="28"/>
          <w:szCs w:val="28"/>
          <w:shd w:val="clear" w:color="auto" w:fill="FFFFFF"/>
        </w:rPr>
        <w:t>may solve our common problem and help others to recover.</w:t>
      </w:r>
    </w:p>
    <w:p w14:paraId="39D21B02" w14:textId="5C0D04F7" w:rsidR="00875028" w:rsidRPr="000D2CD8" w:rsidRDefault="00875028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0D2CD8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Saturday</w:t>
      </w:r>
    </w:p>
    <w:p w14:paraId="78CF1998" w14:textId="77777777" w:rsidR="00875028" w:rsidRPr="000D2CD8" w:rsidRDefault="00875028" w:rsidP="0087502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0D2CD8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Saturday 10:30 am Recovery Dharma</w:t>
      </w:r>
    </w:p>
    <w:p w14:paraId="74568705" w14:textId="2037B862" w:rsidR="004B0E3B" w:rsidRPr="000D2CD8" w:rsidRDefault="00F84C36" w:rsidP="000D2CD8">
      <w:pPr>
        <w:jc w:val="center"/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0D2CD8">
        <w:rPr>
          <w:rFonts w:ascii="Arial Narrow" w:hAnsi="Arial Narrow" w:cstheme="minorHAnsi"/>
          <w:b/>
          <w:bCs/>
          <w:color w:val="2F5496" w:themeColor="accent1" w:themeShade="BF"/>
          <w:sz w:val="28"/>
          <w:szCs w:val="28"/>
          <w:shd w:val="clear" w:color="auto" w:fill="FFFFFF"/>
        </w:rPr>
        <w:t>Recovery Dharma is a peer-led, grassroots, democratically structured organization. Our mission is to support individuals on their path of recovery from addiction using Buddhist practices and principles.</w:t>
      </w:r>
    </w:p>
    <w:sectPr w:rsidR="004B0E3B" w:rsidRPr="000D2CD8" w:rsidSect="004B0E3B">
      <w:headerReference w:type="default" r:id="rId6"/>
      <w:footerReference w:type="default" r:id="rId7"/>
      <w:pgSz w:w="12240" w:h="15840"/>
      <w:pgMar w:top="36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A5DF" w14:textId="77777777" w:rsidR="00875028" w:rsidRDefault="00875028" w:rsidP="004751C3">
      <w:pPr>
        <w:spacing w:after="0" w:line="240" w:lineRule="auto"/>
      </w:pPr>
      <w:r>
        <w:separator/>
      </w:r>
    </w:p>
  </w:endnote>
  <w:endnote w:type="continuationSeparator" w:id="0">
    <w:p w14:paraId="7E87CB50" w14:textId="77777777" w:rsidR="00875028" w:rsidRDefault="00875028" w:rsidP="0047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2373" w14:textId="77777777" w:rsidR="004751C3" w:rsidRPr="004751C3" w:rsidRDefault="004751C3">
    <w:pPr>
      <w:pStyle w:val="Footer"/>
      <w:rPr>
        <w:color w:val="002060"/>
      </w:rPr>
    </w:pPr>
    <w:r w:rsidRPr="004751C3">
      <w:rPr>
        <w:color w:val="002060"/>
      </w:rPr>
      <w:t>4126 Autumn Lane Birmingham, Al. 35243* 205-967-3277* fax 205-967-3352* www.mooreinstitute.info</w:t>
    </w:r>
  </w:p>
  <w:p w14:paraId="71BDAAAC" w14:textId="77777777" w:rsidR="004751C3" w:rsidRPr="004751C3" w:rsidRDefault="004751C3">
    <w:pPr>
      <w:pStyle w:val="Footer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9E73" w14:textId="77777777" w:rsidR="00875028" w:rsidRDefault="00875028" w:rsidP="004751C3">
      <w:pPr>
        <w:spacing w:after="0" w:line="240" w:lineRule="auto"/>
      </w:pPr>
      <w:r>
        <w:separator/>
      </w:r>
    </w:p>
  </w:footnote>
  <w:footnote w:type="continuationSeparator" w:id="0">
    <w:p w14:paraId="5F62F828" w14:textId="77777777" w:rsidR="00875028" w:rsidRDefault="00875028" w:rsidP="0047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03D9" w14:textId="77777777" w:rsidR="004751C3" w:rsidRPr="004751C3" w:rsidRDefault="004751C3" w:rsidP="004751C3">
    <w:pPr>
      <w:pStyle w:val="Header"/>
      <w:jc w:val="center"/>
    </w:pPr>
    <w:r>
      <w:rPr>
        <w:noProof/>
      </w:rPr>
      <w:drawing>
        <wp:inline distT="0" distB="0" distL="0" distR="0" wp14:anchorId="0EF09EB5" wp14:editId="40053D6D">
          <wp:extent cx="1544955" cy="79020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104" cy="808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8"/>
    <w:rsid w:val="000D2CD8"/>
    <w:rsid w:val="000E7715"/>
    <w:rsid w:val="001E5497"/>
    <w:rsid w:val="0026346B"/>
    <w:rsid w:val="00273140"/>
    <w:rsid w:val="002F099F"/>
    <w:rsid w:val="00303ADA"/>
    <w:rsid w:val="004751C3"/>
    <w:rsid w:val="004B0E3B"/>
    <w:rsid w:val="00557003"/>
    <w:rsid w:val="005A25DE"/>
    <w:rsid w:val="006E33FD"/>
    <w:rsid w:val="007847D0"/>
    <w:rsid w:val="00875028"/>
    <w:rsid w:val="00912BAC"/>
    <w:rsid w:val="009D364C"/>
    <w:rsid w:val="00AB2C35"/>
    <w:rsid w:val="00B1777D"/>
    <w:rsid w:val="00B22ACD"/>
    <w:rsid w:val="00B54076"/>
    <w:rsid w:val="00BE4B2B"/>
    <w:rsid w:val="00F110F9"/>
    <w:rsid w:val="00F84C36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B3513"/>
  <w15:chartTrackingRefBased/>
  <w15:docId w15:val="{5289D7F8-24CE-4A62-A7DB-6BA521CF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C3"/>
  </w:style>
  <w:style w:type="paragraph" w:styleId="Footer">
    <w:name w:val="footer"/>
    <w:basedOn w:val="Normal"/>
    <w:link w:val="FooterChar"/>
    <w:uiPriority w:val="99"/>
    <w:unhideWhenUsed/>
    <w:rsid w:val="0047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Documents\Custom%20Office%20Templates\Intensi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Intensive letterhead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moore</dc:creator>
  <cp:keywords/>
  <dc:description/>
  <cp:lastModifiedBy>pam moore</cp:lastModifiedBy>
  <cp:revision>2</cp:revision>
  <cp:lastPrinted>2025-08-05T12:03:00Z</cp:lastPrinted>
  <dcterms:created xsi:type="dcterms:W3CDTF">2025-08-05T12:04:00Z</dcterms:created>
  <dcterms:modified xsi:type="dcterms:W3CDTF">2025-08-05T12:04:00Z</dcterms:modified>
</cp:coreProperties>
</file>